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2DDB" w14:textId="77777777" w:rsidR="00AE67F6" w:rsidRPr="009F4617" w:rsidRDefault="00AE67F6" w:rsidP="00CE04B0">
      <w:pPr>
        <w:tabs>
          <w:tab w:val="left" w:pos="5670"/>
        </w:tabs>
        <w:rPr>
          <w:rFonts w:ascii="Faustina" w:hAnsi="Faustina" w:cs="Times New Roman"/>
        </w:rPr>
      </w:pPr>
    </w:p>
    <w:p w14:paraId="3DA2F630" w14:textId="0C99B120" w:rsidR="00F43D50" w:rsidRPr="00B345A7" w:rsidRDefault="00F43D50" w:rsidP="00F43D50">
      <w:pPr>
        <w:jc w:val="right"/>
        <w:rPr>
          <w:rFonts w:ascii="Faustina" w:hAnsi="Faustina" w:cs="Times New Roman"/>
        </w:rPr>
      </w:pPr>
      <w:r w:rsidRPr="0048551E">
        <w:rPr>
          <w:rFonts w:ascii="Faustina" w:hAnsi="Faustina" w:cs="Times New Roman"/>
          <w:sz w:val="22"/>
          <w:szCs w:val="22"/>
        </w:rPr>
        <w:t xml:space="preserve">Kraków, dnia </w:t>
      </w:r>
      <w:r w:rsidR="007E1D8A">
        <w:rPr>
          <w:rFonts w:ascii="Faustina" w:hAnsi="Faustina" w:cs="Times New Roman"/>
          <w:sz w:val="22"/>
          <w:szCs w:val="22"/>
        </w:rPr>
        <w:t>……………………………….</w:t>
      </w:r>
      <w:r w:rsidRPr="0048551E">
        <w:rPr>
          <w:rFonts w:ascii="Faustina" w:hAnsi="Faustina" w:cs="Times New Roman"/>
          <w:sz w:val="22"/>
          <w:szCs w:val="22"/>
        </w:rPr>
        <w:t>.</w:t>
      </w:r>
    </w:p>
    <w:p w14:paraId="2FCB6994" w14:textId="7F2CBFE2" w:rsidR="00F43D50" w:rsidRPr="0048551E" w:rsidRDefault="009515A3" w:rsidP="00F43D50">
      <w:pPr>
        <w:rPr>
          <w:rFonts w:ascii="Faustina" w:hAnsi="Faustina" w:cs="Times New Roman"/>
          <w:b/>
          <w:sz w:val="22"/>
          <w:szCs w:val="22"/>
        </w:rPr>
      </w:pPr>
      <w:r w:rsidRPr="0048551E">
        <w:rPr>
          <w:rFonts w:ascii="Faustina" w:hAnsi="Faustina" w:cs="Times New Roman"/>
          <w:sz w:val="22"/>
          <w:szCs w:val="22"/>
        </w:rPr>
        <w:t>R.</w:t>
      </w:r>
      <w:r w:rsidRPr="00573027">
        <w:rPr>
          <w:rFonts w:ascii="Faustina" w:hAnsi="Faustina" w:cs="Times New Roman"/>
          <w:sz w:val="22"/>
          <w:szCs w:val="22"/>
        </w:rPr>
        <w:t>0106.</w:t>
      </w:r>
    </w:p>
    <w:p w14:paraId="299E19F3" w14:textId="77777777" w:rsidR="00F43D50" w:rsidRDefault="00F43D50" w:rsidP="00F43D50">
      <w:pPr>
        <w:rPr>
          <w:rFonts w:ascii="Faustina" w:hAnsi="Faustina" w:cs="Times New Roman"/>
          <w:b/>
        </w:rPr>
      </w:pPr>
    </w:p>
    <w:p w14:paraId="5EDEAA8F" w14:textId="77777777" w:rsidR="007E1D8A" w:rsidRPr="00B345A7" w:rsidRDefault="007E1D8A" w:rsidP="00F43D50">
      <w:pPr>
        <w:rPr>
          <w:rFonts w:ascii="Faustina" w:hAnsi="Faustina" w:cs="Times New Roman"/>
          <w:b/>
        </w:rPr>
      </w:pPr>
    </w:p>
    <w:p w14:paraId="214D2FEF" w14:textId="77777777" w:rsidR="007E1D8A" w:rsidRPr="007E1D8A" w:rsidRDefault="00C23D8E" w:rsidP="007E1D8A">
      <w:pPr>
        <w:jc w:val="center"/>
        <w:rPr>
          <w:rFonts w:ascii="Faustina" w:hAnsi="Faustina" w:cs="Times New Roman"/>
          <w:b/>
          <w:sz w:val="22"/>
          <w:szCs w:val="22"/>
        </w:rPr>
      </w:pPr>
      <w:r w:rsidRPr="0048551E">
        <w:rPr>
          <w:rFonts w:ascii="Faustina" w:hAnsi="Faustina" w:cs="Times New Roman"/>
          <w:b/>
          <w:sz w:val="22"/>
          <w:szCs w:val="22"/>
        </w:rPr>
        <w:t>UPOWAŻNIENIE</w:t>
      </w:r>
      <w:r w:rsidR="007E1D8A">
        <w:rPr>
          <w:rFonts w:ascii="Faustina" w:hAnsi="Faustina" w:cs="Times New Roman"/>
          <w:b/>
          <w:sz w:val="22"/>
          <w:szCs w:val="22"/>
        </w:rPr>
        <w:t xml:space="preserve"> </w:t>
      </w:r>
      <w:r w:rsidR="007E1D8A" w:rsidRPr="007E1D8A">
        <w:rPr>
          <w:rFonts w:ascii="Faustina" w:hAnsi="Faustina" w:cs="Times New Roman"/>
          <w:b/>
          <w:sz w:val="22"/>
          <w:szCs w:val="22"/>
        </w:rPr>
        <w:t>DO PRZETWARZANIA DANYCH OSOBOWYCH W ZAKRESIE PRZYJMOWANIA</w:t>
      </w:r>
    </w:p>
    <w:p w14:paraId="2934BAD1" w14:textId="77777777" w:rsidR="007E1D8A" w:rsidRPr="007E1D8A" w:rsidRDefault="007E1D8A" w:rsidP="007E1D8A">
      <w:pPr>
        <w:jc w:val="center"/>
        <w:rPr>
          <w:rFonts w:ascii="Faustina" w:hAnsi="Faustina" w:cs="Times New Roman"/>
          <w:b/>
          <w:sz w:val="22"/>
          <w:szCs w:val="22"/>
        </w:rPr>
      </w:pPr>
      <w:r w:rsidRPr="007E1D8A">
        <w:rPr>
          <w:rFonts w:ascii="Faustina" w:hAnsi="Faustina" w:cs="Times New Roman"/>
          <w:b/>
          <w:sz w:val="22"/>
          <w:szCs w:val="22"/>
        </w:rPr>
        <w:t>ZGŁOSZEŃ WEWNĘTRZNYCH SYGNALISTY ORAZ PODEJMOWANIA DZIAŁAŃ</w:t>
      </w:r>
    </w:p>
    <w:p w14:paraId="3156482F" w14:textId="66EFB958" w:rsidR="00F43D50" w:rsidRPr="0048551E" w:rsidRDefault="007E1D8A" w:rsidP="007E1D8A">
      <w:pPr>
        <w:jc w:val="center"/>
        <w:rPr>
          <w:rFonts w:ascii="Faustina" w:hAnsi="Faustina" w:cs="Times New Roman"/>
          <w:b/>
          <w:sz w:val="22"/>
          <w:szCs w:val="22"/>
        </w:rPr>
      </w:pPr>
      <w:r w:rsidRPr="007E1D8A">
        <w:rPr>
          <w:rFonts w:ascii="Faustina" w:hAnsi="Faustina" w:cs="Times New Roman"/>
          <w:b/>
          <w:sz w:val="22"/>
          <w:szCs w:val="22"/>
        </w:rPr>
        <w:t>NASTĘPCZYCH</w:t>
      </w:r>
    </w:p>
    <w:p w14:paraId="4B1F90EF" w14:textId="77777777" w:rsidR="008F7A7C" w:rsidRDefault="008F7A7C" w:rsidP="007E1D8A">
      <w:pPr>
        <w:pStyle w:val="Nagwek3"/>
        <w:rPr>
          <w:rFonts w:ascii="Faustina" w:eastAsia="Times New Roman" w:hAnsi="Faustina" w:cs="Times New Roman"/>
          <w:bCs/>
          <w:color w:val="auto"/>
          <w:kern w:val="0"/>
          <w:lang w:eastAsia="pl-PL"/>
        </w:rPr>
      </w:pPr>
    </w:p>
    <w:p w14:paraId="19AAC89B" w14:textId="7EA4A45F" w:rsidR="007E1D8A" w:rsidRPr="007E1D8A" w:rsidRDefault="00CE04B0" w:rsidP="007E1D8A">
      <w:pPr>
        <w:jc w:val="both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9F4617">
        <w:rPr>
          <w:rFonts w:ascii="Faustina" w:hAnsi="Faustina" w:cs="Times New Roman"/>
          <w:sz w:val="22"/>
          <w:szCs w:val="22"/>
        </w:rPr>
        <w:t xml:space="preserve">           </w:t>
      </w:r>
      <w:r w:rsidR="007E1D8A"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 xml:space="preserve">Na podstawie art. 29 rozporządzenia Parlamentu Europejskiego i Rady (UE) 2016/679 z 27.04.2016 r. </w:t>
      </w:r>
      <w:r w:rsidR="007E1D8A">
        <w:rPr>
          <w:rFonts w:ascii="Faustina" w:eastAsia="Aptos" w:hAnsi="Faustina" w:cs="Times New Roman"/>
          <w:sz w:val="22"/>
          <w:szCs w:val="22"/>
          <w14:ligatures w14:val="standardContextual"/>
        </w:rPr>
        <w:br/>
      </w:r>
      <w:r w:rsidR="007E1D8A"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7E1D8A">
        <w:rPr>
          <w:rFonts w:ascii="Faustina" w:eastAsia="Aptos" w:hAnsi="Faustina" w:cs="Times New Roman"/>
          <w:sz w:val="22"/>
          <w:szCs w:val="22"/>
          <w14:ligatures w14:val="standardContextual"/>
        </w:rPr>
        <w:br/>
      </w:r>
      <w:r w:rsidR="007E1D8A"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(</w:t>
      </w:r>
      <w:proofErr w:type="spellStart"/>
      <w:r w:rsidR="007E1D8A"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Dz.Urz</w:t>
      </w:r>
      <w:proofErr w:type="spellEnd"/>
      <w:r w:rsidR="007E1D8A"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 xml:space="preserve">. UE L 119, s. 1) – dalej RODO oraz art. 27 ust. 2 ustawy z 14 czerwca 2024 r. o ochronie sygnalistów </w:t>
      </w:r>
      <w:r w:rsidR="007E1D8A">
        <w:rPr>
          <w:rFonts w:ascii="Faustina" w:eastAsia="Aptos" w:hAnsi="Faustina" w:cs="Times New Roman"/>
          <w:sz w:val="22"/>
          <w:szCs w:val="22"/>
          <w14:ligatures w14:val="standardContextual"/>
        </w:rPr>
        <w:br/>
      </w:r>
      <w:r w:rsidR="007E1D8A"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(Dz.U. z 2024 r. poz. 928) niniejszym upoważniam Panią/Pana</w:t>
      </w:r>
    </w:p>
    <w:p w14:paraId="47DE94BC" w14:textId="77777777" w:rsidR="007E1D8A" w:rsidRPr="007E1D8A" w:rsidRDefault="007E1D8A" w:rsidP="007E1D8A">
      <w:pPr>
        <w:rPr>
          <w:rFonts w:ascii="Faustina" w:eastAsia="Aptos" w:hAnsi="Faustina" w:cs="Times New Roman"/>
          <w:sz w:val="22"/>
          <w:szCs w:val="22"/>
          <w14:ligatures w14:val="standardContextual"/>
        </w:rPr>
      </w:pPr>
    </w:p>
    <w:p w14:paraId="40FCD381" w14:textId="77777777" w:rsidR="007E1D8A" w:rsidRPr="007E1D8A" w:rsidRDefault="007E1D8A" w:rsidP="007E1D8A">
      <w:pPr>
        <w:jc w:val="center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…………………………………………………………………………………………….</w:t>
      </w:r>
    </w:p>
    <w:p w14:paraId="3E4AC239" w14:textId="77777777" w:rsidR="007E1D8A" w:rsidRPr="007E1D8A" w:rsidRDefault="007E1D8A" w:rsidP="007E1D8A">
      <w:pPr>
        <w:jc w:val="center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(imię i nazwisko)</w:t>
      </w:r>
    </w:p>
    <w:p w14:paraId="5509CDB0" w14:textId="77777777" w:rsidR="007E1D8A" w:rsidRPr="007E1D8A" w:rsidRDefault="007E1D8A" w:rsidP="007E1D8A">
      <w:pPr>
        <w:jc w:val="center"/>
        <w:rPr>
          <w:rFonts w:ascii="Faustina" w:eastAsia="Aptos" w:hAnsi="Faustina" w:cs="Times New Roman"/>
          <w:sz w:val="22"/>
          <w:szCs w:val="22"/>
          <w14:ligatures w14:val="standardContextual"/>
        </w:rPr>
      </w:pPr>
    </w:p>
    <w:p w14:paraId="7424AFA0" w14:textId="77777777" w:rsidR="007E1D8A" w:rsidRPr="007E1D8A" w:rsidRDefault="007E1D8A" w:rsidP="007E1D8A">
      <w:pPr>
        <w:jc w:val="center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………………………………………………..</w:t>
      </w:r>
    </w:p>
    <w:p w14:paraId="3E729366" w14:textId="77777777" w:rsidR="007E1D8A" w:rsidRPr="007E1D8A" w:rsidRDefault="007E1D8A" w:rsidP="007E1D8A">
      <w:pPr>
        <w:jc w:val="center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(stanowisko)</w:t>
      </w:r>
    </w:p>
    <w:p w14:paraId="4C8D76B6" w14:textId="77777777" w:rsidR="007E1D8A" w:rsidRPr="007E1D8A" w:rsidRDefault="007E1D8A" w:rsidP="007E1D8A">
      <w:pPr>
        <w:jc w:val="center"/>
        <w:rPr>
          <w:rFonts w:ascii="Faustina" w:eastAsia="Aptos" w:hAnsi="Faustina" w:cs="Times New Roman"/>
          <w:sz w:val="22"/>
          <w:szCs w:val="22"/>
          <w14:ligatures w14:val="standardContextual"/>
        </w:rPr>
      </w:pPr>
    </w:p>
    <w:p w14:paraId="6A1008F8" w14:textId="77777777" w:rsidR="007E1D8A" w:rsidRPr="007E1D8A" w:rsidRDefault="007E1D8A" w:rsidP="007E1D8A">
      <w:pPr>
        <w:jc w:val="both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do przyjmowania i weryfikacji zgłoszeń wewnętrznych, podejmowania działań następczych, prowadzenia rejestru zgłoszeń wewnętrznych oraz przetwarzania danych osobowych sygnalisty, osoby, której dotyczy zgłoszenie, oraz osoby trzeciej wskazanej w zgłoszeniu.</w:t>
      </w:r>
    </w:p>
    <w:p w14:paraId="0434FEAB" w14:textId="77777777" w:rsidR="007E1D8A" w:rsidRPr="007E1D8A" w:rsidRDefault="007E1D8A" w:rsidP="007E1D8A">
      <w:pPr>
        <w:jc w:val="both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Upoważnienie jest ważne na czas pozostawania w stosunku pracy i wygasa z dniem rozwiązania lub wygaśnięcia stosunku pracy z pracodawcą lub do czasu odwołania niniejszego upoważnienia.</w:t>
      </w:r>
    </w:p>
    <w:p w14:paraId="001AA12B" w14:textId="77777777" w:rsidR="007E1D8A" w:rsidRPr="007E1D8A" w:rsidRDefault="007E1D8A" w:rsidP="007E1D8A">
      <w:pPr>
        <w:jc w:val="both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Osoby upoważnione są obowiązane do zachowania tajemnicy w zakresie informacji i danych osobowych, które uzyskały w ramach przyjmowania i weryfikacji zgłoszeń wewnętrznych, oraz podejmowania działań następczych, także po ustaniu stosunku pracy lub innego stosunku prawnego, w ramach którego wykonywały tę pracę.</w:t>
      </w:r>
    </w:p>
    <w:p w14:paraId="18A5A732" w14:textId="77777777" w:rsidR="007E1D8A" w:rsidRPr="007E1D8A" w:rsidRDefault="007E1D8A" w:rsidP="007E1D8A">
      <w:pPr>
        <w:jc w:val="both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Zmiana Pana(i) stanowiska pracy lub posiadanego zakresu czynności nie powoduje konieczności nadania nowego upoważnienia.</w:t>
      </w:r>
    </w:p>
    <w:p w14:paraId="260BE1F7" w14:textId="0D42BFDC" w:rsidR="007E1D8A" w:rsidRPr="007E1D8A" w:rsidRDefault="007E1D8A" w:rsidP="007E1D8A">
      <w:pPr>
        <w:jc w:val="both"/>
        <w:rPr>
          <w:rFonts w:ascii="Faustina" w:eastAsia="Aptos" w:hAnsi="Faustina" w:cs="Times New Roman"/>
          <w:sz w:val="22"/>
          <w:szCs w:val="22"/>
          <w14:ligatures w14:val="standardContextual"/>
        </w:rPr>
      </w:pPr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Jednocześnie zobowiązuję Pana(</w:t>
      </w:r>
      <w:proofErr w:type="spellStart"/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ią</w:t>
      </w:r>
      <w:proofErr w:type="spellEnd"/>
      <w:r w:rsidRPr="007E1D8A">
        <w:rPr>
          <w:rFonts w:ascii="Faustina" w:eastAsia="Aptos" w:hAnsi="Faustina" w:cs="Times New Roman"/>
          <w:sz w:val="22"/>
          <w:szCs w:val="22"/>
          <w14:ligatures w14:val="standardContextual"/>
        </w:rPr>
        <w:t>) do przetwarzania danych osobowych, zgodnie z udzielonym upoważnieniem oraz z przepisami RODO, ustawy o ochronie danych osobowych, ustawy o ochronie sygnalistów, a także z Polityką ochrony danych osobowych Pracodawcy oraz innymi politykami i zarządzeniami w tym zakresie.</w:t>
      </w:r>
    </w:p>
    <w:p w14:paraId="30E87670" w14:textId="77777777" w:rsidR="007E1D8A" w:rsidRPr="007E1D8A" w:rsidRDefault="007E1D8A" w:rsidP="007E1D8A">
      <w:pPr>
        <w:rPr>
          <w:rFonts w:ascii="Faustina" w:eastAsia="Aptos" w:hAnsi="Faustina" w:cs="Times New Roman"/>
          <w:sz w:val="22"/>
          <w:szCs w:val="22"/>
          <w14:ligatures w14:val="standardContextual"/>
        </w:rPr>
      </w:pPr>
    </w:p>
    <w:p w14:paraId="7A78E545" w14:textId="61146B18" w:rsidR="00FB3878" w:rsidRDefault="00FB3878" w:rsidP="007E1D8A">
      <w:pPr>
        <w:jc w:val="both"/>
        <w:rPr>
          <w:rFonts w:ascii="Faustina" w:eastAsia="Calibri" w:hAnsi="Faustina" w:cs="Times New Roman"/>
          <w:kern w:val="0"/>
          <w:sz w:val="22"/>
          <w:szCs w:val="22"/>
        </w:rPr>
      </w:pPr>
    </w:p>
    <w:p w14:paraId="3038FCA4" w14:textId="3439CF14" w:rsidR="00FB3878" w:rsidRPr="00052EEB" w:rsidRDefault="00FB3878" w:rsidP="003B2483">
      <w:pPr>
        <w:jc w:val="both"/>
        <w:rPr>
          <w:rFonts w:ascii="Faustina" w:eastAsia="Calibri" w:hAnsi="Faustina" w:cs="Times New Roman"/>
          <w:kern w:val="0"/>
          <w:sz w:val="22"/>
          <w:szCs w:val="22"/>
        </w:rPr>
      </w:pPr>
      <w:r>
        <w:rPr>
          <w:rFonts w:ascii="Faustina" w:eastAsia="Calibri" w:hAnsi="Faustina" w:cs="Times New Roman"/>
          <w:kern w:val="0"/>
          <w:sz w:val="22"/>
          <w:szCs w:val="22"/>
        </w:rPr>
        <w:t>Upoważnionemu nie przysługuje prawo do udzielania dalszych upoważnień.</w:t>
      </w:r>
    </w:p>
    <w:p w14:paraId="71C6529B" w14:textId="67C49B71" w:rsidR="00CE04B0" w:rsidRDefault="00CE04B0" w:rsidP="00AF58FD">
      <w:pPr>
        <w:jc w:val="both"/>
        <w:rPr>
          <w:rFonts w:ascii="Faustina" w:hAnsi="Faustina" w:cs="Times New Roman"/>
          <w:b/>
        </w:rPr>
      </w:pPr>
      <w:r w:rsidRPr="009847DF">
        <w:rPr>
          <w:rFonts w:ascii="Faustina" w:hAnsi="Faustina" w:cs="Times New Roman"/>
          <w:sz w:val="22"/>
          <w:szCs w:val="22"/>
        </w:rPr>
        <w:t xml:space="preserve">                                                                         </w:t>
      </w:r>
    </w:p>
    <w:p w14:paraId="2820D91C" w14:textId="77777777" w:rsidR="00AF58FD" w:rsidRPr="00AF58FD" w:rsidRDefault="00AF58FD" w:rsidP="00AF58FD">
      <w:pPr>
        <w:jc w:val="both"/>
        <w:rPr>
          <w:rFonts w:ascii="Faustina" w:hAnsi="Faustina" w:cs="Times New Roman"/>
          <w:b/>
        </w:rPr>
      </w:pPr>
    </w:p>
    <w:p w14:paraId="56F652B7" w14:textId="5A32D34E" w:rsidR="00C23D8E" w:rsidRPr="009847DF" w:rsidRDefault="00CE04B0" w:rsidP="00107BBB">
      <w:pPr>
        <w:ind w:firstLine="1418"/>
        <w:rPr>
          <w:rFonts w:asciiTheme="majorHAnsi" w:eastAsia="Calibri" w:hAnsiTheme="majorHAnsi" w:cs="Times New Roman"/>
          <w:kern w:val="0"/>
          <w:sz w:val="22"/>
          <w:szCs w:val="22"/>
        </w:rPr>
      </w:pPr>
      <w:r w:rsidRPr="009847DF">
        <w:rPr>
          <w:rFonts w:asciiTheme="majorHAnsi" w:hAnsiTheme="majorHAnsi" w:cs="Times New Roman"/>
          <w:sz w:val="22"/>
          <w:szCs w:val="22"/>
        </w:rPr>
        <w:t xml:space="preserve">                                                                                               </w:t>
      </w:r>
      <w:r w:rsidR="009F4617" w:rsidRPr="009847DF">
        <w:rPr>
          <w:rFonts w:asciiTheme="majorHAnsi" w:hAnsiTheme="majorHAnsi" w:cs="Times New Roman"/>
          <w:sz w:val="22"/>
          <w:szCs w:val="22"/>
        </w:rPr>
        <w:t xml:space="preserve">                    </w:t>
      </w:r>
      <w:r w:rsidR="00720EC5" w:rsidRPr="009847DF">
        <w:rPr>
          <w:rFonts w:asciiTheme="majorHAnsi" w:hAnsiTheme="majorHAnsi" w:cs="Times New Roman"/>
          <w:sz w:val="22"/>
          <w:szCs w:val="22"/>
        </w:rPr>
        <w:t xml:space="preserve">               </w:t>
      </w:r>
      <w:r w:rsidR="009F4617" w:rsidRPr="009847DF">
        <w:rPr>
          <w:rFonts w:asciiTheme="majorHAnsi" w:hAnsiTheme="majorHAnsi" w:cs="Times New Roman"/>
          <w:sz w:val="22"/>
          <w:szCs w:val="22"/>
        </w:rPr>
        <w:t xml:space="preserve"> </w:t>
      </w:r>
      <w:r w:rsidR="00C23D8E" w:rsidRPr="009847DF">
        <w:rPr>
          <w:rFonts w:asciiTheme="majorHAnsi" w:hAnsiTheme="majorHAnsi" w:cs="Times New Roman"/>
          <w:sz w:val="22"/>
          <w:szCs w:val="22"/>
        </w:rPr>
        <w:t xml:space="preserve">         </w:t>
      </w:r>
      <w:r w:rsidR="009F4617" w:rsidRPr="009847DF">
        <w:rPr>
          <w:rFonts w:asciiTheme="majorHAnsi" w:hAnsiTheme="majorHAnsi" w:cs="Times New Roman"/>
          <w:sz w:val="22"/>
          <w:szCs w:val="22"/>
        </w:rPr>
        <w:t xml:space="preserve"> </w:t>
      </w:r>
      <w:r w:rsidR="00C23D8E" w:rsidRPr="009847DF">
        <w:rPr>
          <w:rFonts w:asciiTheme="majorHAnsi" w:eastAsia="Calibri" w:hAnsiTheme="majorHAnsi" w:cs="Times New Roman"/>
          <w:kern w:val="0"/>
          <w:sz w:val="22"/>
          <w:szCs w:val="22"/>
        </w:rPr>
        <w:t>R e k t o r</w:t>
      </w:r>
    </w:p>
    <w:p w14:paraId="42D02C31" w14:textId="77777777" w:rsidR="00C23D8E" w:rsidRPr="009847DF" w:rsidRDefault="00C23D8E" w:rsidP="00107BBB">
      <w:pPr>
        <w:ind w:firstLine="1418"/>
        <w:rPr>
          <w:rFonts w:asciiTheme="majorHAnsi" w:eastAsia="Calibri" w:hAnsiTheme="majorHAnsi" w:cs="Times New Roman"/>
          <w:kern w:val="0"/>
          <w:sz w:val="22"/>
          <w:szCs w:val="22"/>
        </w:rPr>
      </w:pPr>
    </w:p>
    <w:p w14:paraId="473C3B5A" w14:textId="77777777" w:rsidR="00C23D8E" w:rsidRPr="009847DF" w:rsidRDefault="00C23D8E" w:rsidP="00107BBB">
      <w:pPr>
        <w:ind w:firstLine="1418"/>
        <w:rPr>
          <w:rFonts w:asciiTheme="majorHAnsi" w:eastAsia="Calibri" w:hAnsiTheme="majorHAnsi" w:cs="Times New Roman"/>
          <w:kern w:val="0"/>
          <w:sz w:val="22"/>
          <w:szCs w:val="22"/>
        </w:rPr>
      </w:pPr>
    </w:p>
    <w:p w14:paraId="5112EF37" w14:textId="6EE0F056" w:rsidR="00107BBB" w:rsidRPr="007E1D8A" w:rsidRDefault="00C23D8E" w:rsidP="007E1D8A">
      <w:pPr>
        <w:ind w:left="1134" w:firstLine="1418"/>
        <w:rPr>
          <w:rFonts w:asciiTheme="majorHAnsi" w:hAnsiTheme="majorHAnsi" w:cs="Times New Roman"/>
          <w:bCs/>
          <w:i/>
          <w:sz w:val="22"/>
          <w:szCs w:val="22"/>
        </w:rPr>
      </w:pPr>
      <w:r w:rsidRPr="009847DF">
        <w:rPr>
          <w:rFonts w:asciiTheme="majorHAnsi" w:eastAsia="Calibri" w:hAnsiTheme="majorHAnsi" w:cs="Times New Roman"/>
          <w:b/>
          <w:i/>
          <w:kern w:val="0"/>
          <w:sz w:val="22"/>
          <w:szCs w:val="22"/>
        </w:rPr>
        <w:tab/>
      </w:r>
      <w:r w:rsidRPr="009847DF">
        <w:rPr>
          <w:rFonts w:asciiTheme="majorHAnsi" w:eastAsia="Calibri" w:hAnsiTheme="majorHAnsi" w:cs="Times New Roman"/>
          <w:b/>
          <w:i/>
          <w:kern w:val="0"/>
          <w:sz w:val="22"/>
          <w:szCs w:val="22"/>
        </w:rPr>
        <w:tab/>
      </w:r>
      <w:r w:rsidRPr="009847DF">
        <w:rPr>
          <w:rFonts w:asciiTheme="majorHAnsi" w:eastAsia="Calibri" w:hAnsiTheme="majorHAnsi" w:cs="Times New Roman"/>
          <w:b/>
          <w:i/>
          <w:kern w:val="0"/>
          <w:sz w:val="22"/>
          <w:szCs w:val="22"/>
        </w:rPr>
        <w:tab/>
      </w:r>
      <w:r w:rsidRPr="009847DF">
        <w:rPr>
          <w:rFonts w:asciiTheme="majorHAnsi" w:eastAsia="Calibri" w:hAnsiTheme="majorHAnsi" w:cs="Times New Roman"/>
          <w:b/>
          <w:i/>
          <w:kern w:val="0"/>
          <w:sz w:val="22"/>
          <w:szCs w:val="22"/>
        </w:rPr>
        <w:tab/>
      </w:r>
      <w:r w:rsidRPr="009847DF">
        <w:rPr>
          <w:rFonts w:asciiTheme="majorHAnsi" w:eastAsia="Calibri" w:hAnsiTheme="majorHAnsi" w:cs="Times New Roman"/>
          <w:b/>
          <w:i/>
          <w:kern w:val="0"/>
          <w:sz w:val="22"/>
          <w:szCs w:val="22"/>
        </w:rPr>
        <w:tab/>
      </w:r>
      <w:r w:rsidRPr="009847DF">
        <w:rPr>
          <w:rFonts w:asciiTheme="majorHAnsi" w:eastAsia="Calibri" w:hAnsiTheme="majorHAnsi" w:cs="Times New Roman"/>
          <w:b/>
          <w:i/>
          <w:kern w:val="0"/>
          <w:sz w:val="22"/>
          <w:szCs w:val="22"/>
        </w:rPr>
        <w:tab/>
      </w:r>
      <w:r w:rsidRPr="009847DF">
        <w:rPr>
          <w:rFonts w:asciiTheme="majorHAnsi" w:eastAsia="Calibri" w:hAnsiTheme="majorHAnsi" w:cs="Times New Roman"/>
          <w:b/>
          <w:i/>
          <w:kern w:val="0"/>
          <w:sz w:val="22"/>
          <w:szCs w:val="22"/>
        </w:rPr>
        <w:tab/>
      </w:r>
      <w:r w:rsidRPr="009847DF">
        <w:rPr>
          <w:rFonts w:asciiTheme="majorHAnsi" w:eastAsia="Calibri" w:hAnsiTheme="majorHAnsi" w:cs="Times New Roman"/>
          <w:bCs/>
          <w:i/>
          <w:kern w:val="0"/>
          <w:sz w:val="22"/>
          <w:szCs w:val="22"/>
        </w:rPr>
        <w:t>Prof. dr hab. Piotr Bore</w:t>
      </w:r>
      <w:r w:rsidR="00C452A6">
        <w:rPr>
          <w:rFonts w:asciiTheme="majorHAnsi" w:eastAsia="Calibri" w:hAnsiTheme="majorHAnsi" w:cs="Times New Roman"/>
          <w:bCs/>
          <w:i/>
          <w:kern w:val="0"/>
          <w:sz w:val="22"/>
          <w:szCs w:val="22"/>
        </w:rPr>
        <w:t>k</w:t>
      </w:r>
    </w:p>
    <w:p w14:paraId="54A96292" w14:textId="3BA8AD73" w:rsidR="00F43D50" w:rsidRPr="009F4617" w:rsidRDefault="00F43D50" w:rsidP="00F43D50">
      <w:pPr>
        <w:jc w:val="both"/>
        <w:rPr>
          <w:rFonts w:ascii="Faustina" w:hAnsi="Faustina" w:cs="Times New Roman"/>
          <w:i/>
          <w:sz w:val="20"/>
          <w:szCs w:val="20"/>
        </w:rPr>
      </w:pPr>
      <w:r w:rsidRPr="009F4617">
        <w:rPr>
          <w:rFonts w:ascii="Faustina" w:hAnsi="Faustina" w:cs="Times New Roman"/>
          <w:i/>
          <w:sz w:val="20"/>
          <w:szCs w:val="20"/>
        </w:rPr>
        <w:t xml:space="preserve">Niniejszym potwierdzam przyjęcie </w:t>
      </w:r>
      <w:r w:rsidR="00C23D8E">
        <w:rPr>
          <w:rFonts w:ascii="Faustina" w:hAnsi="Faustina" w:cs="Times New Roman"/>
          <w:i/>
          <w:sz w:val="20"/>
          <w:szCs w:val="20"/>
        </w:rPr>
        <w:t>upoważnieni</w:t>
      </w:r>
      <w:r w:rsidRPr="009F4617">
        <w:rPr>
          <w:rFonts w:ascii="Faustina" w:hAnsi="Faustina" w:cs="Times New Roman"/>
          <w:i/>
          <w:sz w:val="20"/>
          <w:szCs w:val="20"/>
        </w:rPr>
        <w:t>a.</w:t>
      </w:r>
    </w:p>
    <w:p w14:paraId="01376DB0" w14:textId="7B261A43" w:rsidR="00F43D50" w:rsidRPr="009F4617" w:rsidRDefault="00F43D50" w:rsidP="00F43D50">
      <w:pPr>
        <w:jc w:val="both"/>
        <w:rPr>
          <w:rFonts w:ascii="Faustina" w:hAnsi="Faustina" w:cs="Times New Roman"/>
          <w:sz w:val="20"/>
          <w:szCs w:val="20"/>
        </w:rPr>
      </w:pPr>
      <w:r w:rsidRPr="009F4617">
        <w:rPr>
          <w:rFonts w:ascii="Faustina" w:hAnsi="Faustina" w:cs="Times New Roman"/>
          <w:i/>
          <w:sz w:val="20"/>
          <w:szCs w:val="20"/>
        </w:rPr>
        <w:t xml:space="preserve">Oświadczam, że zobowiązuję się do wykonywania zadań objętych zakresem </w:t>
      </w:r>
      <w:r w:rsidR="00C23D8E">
        <w:rPr>
          <w:rFonts w:ascii="Faustina" w:hAnsi="Faustina" w:cs="Times New Roman"/>
          <w:i/>
          <w:sz w:val="20"/>
          <w:szCs w:val="20"/>
        </w:rPr>
        <w:t>upoważnieni</w:t>
      </w:r>
      <w:r w:rsidRPr="009F4617">
        <w:rPr>
          <w:rFonts w:ascii="Faustina" w:hAnsi="Faustina" w:cs="Times New Roman"/>
          <w:i/>
          <w:sz w:val="20"/>
          <w:szCs w:val="20"/>
        </w:rPr>
        <w:t xml:space="preserve">a ze szczególną starannością wymaganą przy tego typu czynnościach oraz zgodnie z obowiązującymi przepisami prawa i postanowieniami aktów wewnętrznych obowiązujących </w:t>
      </w:r>
      <w:r w:rsidR="006C4FD3">
        <w:rPr>
          <w:rFonts w:ascii="Faustina" w:hAnsi="Faustina" w:cs="Times New Roman"/>
          <w:i/>
          <w:sz w:val="20"/>
          <w:szCs w:val="20"/>
        </w:rPr>
        <w:br/>
      </w:r>
      <w:r w:rsidRPr="009F4617">
        <w:rPr>
          <w:rFonts w:ascii="Faustina" w:hAnsi="Faustina" w:cs="Times New Roman"/>
          <w:i/>
          <w:sz w:val="20"/>
          <w:szCs w:val="20"/>
        </w:rPr>
        <w:t xml:space="preserve">w Uniwersytecie Komisji Edukacji Narodowej w Krakowie.   </w:t>
      </w:r>
    </w:p>
    <w:p w14:paraId="5D164D84" w14:textId="77777777" w:rsidR="00107BBB" w:rsidRDefault="00107BBB" w:rsidP="00720EC5">
      <w:pPr>
        <w:rPr>
          <w:rFonts w:ascii="Faustina" w:eastAsia="Calibri" w:hAnsi="Faustina" w:cs="Times New Roman"/>
          <w:kern w:val="0"/>
          <w:sz w:val="20"/>
          <w:szCs w:val="20"/>
        </w:rPr>
      </w:pPr>
    </w:p>
    <w:p w14:paraId="10776AE3" w14:textId="62DB7758" w:rsidR="00CE04B0" w:rsidRPr="007E1D8A" w:rsidRDefault="009F4617" w:rsidP="007E1D8A">
      <w:pPr>
        <w:rPr>
          <w:rFonts w:ascii="Faustina" w:eastAsia="Calibri" w:hAnsi="Faustina" w:cs="Times New Roman"/>
          <w:kern w:val="0"/>
          <w:sz w:val="20"/>
          <w:szCs w:val="20"/>
        </w:rPr>
      </w:pPr>
      <w:r w:rsidRPr="009F4617">
        <w:rPr>
          <w:rFonts w:ascii="Faustina" w:eastAsia="Calibri" w:hAnsi="Faustina" w:cs="Times New Roman"/>
          <w:kern w:val="0"/>
          <w:sz w:val="20"/>
          <w:szCs w:val="20"/>
        </w:rPr>
        <w:t>Data:</w:t>
      </w:r>
      <w:r w:rsidR="00107BBB">
        <w:rPr>
          <w:rFonts w:ascii="Faustina" w:eastAsia="Calibri" w:hAnsi="Faustina" w:cs="Times New Roman"/>
          <w:kern w:val="0"/>
          <w:sz w:val="20"/>
          <w:szCs w:val="20"/>
        </w:rPr>
        <w:t xml:space="preserve"> </w:t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>……………………………….</w:t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ab/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ab/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ab/>
      </w:r>
      <w:r w:rsidR="00720EC5">
        <w:rPr>
          <w:rFonts w:ascii="Faustina" w:eastAsia="Calibri" w:hAnsi="Faustina" w:cs="Times New Roman"/>
          <w:kern w:val="0"/>
          <w:sz w:val="20"/>
          <w:szCs w:val="20"/>
        </w:rPr>
        <w:t xml:space="preserve">                                                                   </w:t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>Czytelny podpis: ……</w:t>
      </w:r>
      <w:r w:rsidR="00107BBB">
        <w:rPr>
          <w:rFonts w:ascii="Faustina" w:eastAsia="Calibri" w:hAnsi="Faustina" w:cs="Times New Roman"/>
          <w:kern w:val="0"/>
          <w:sz w:val="20"/>
          <w:szCs w:val="20"/>
        </w:rPr>
        <w:t>…..</w:t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>…</w:t>
      </w:r>
      <w:r w:rsidR="00107BBB">
        <w:rPr>
          <w:rFonts w:ascii="Faustina" w:eastAsia="Calibri" w:hAnsi="Faustina" w:cs="Times New Roman"/>
          <w:kern w:val="0"/>
          <w:sz w:val="20"/>
          <w:szCs w:val="20"/>
        </w:rPr>
        <w:t>……….</w:t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>……</w:t>
      </w:r>
      <w:r w:rsidR="00107BBB">
        <w:rPr>
          <w:rFonts w:ascii="Faustina" w:eastAsia="Calibri" w:hAnsi="Faustina" w:cs="Times New Roman"/>
          <w:kern w:val="0"/>
          <w:sz w:val="20"/>
          <w:szCs w:val="20"/>
        </w:rPr>
        <w:t>…..……...</w:t>
      </w:r>
      <w:r w:rsidRPr="009F4617">
        <w:rPr>
          <w:rFonts w:ascii="Faustina" w:eastAsia="Calibri" w:hAnsi="Faustina" w:cs="Times New Roman"/>
          <w:kern w:val="0"/>
          <w:sz w:val="20"/>
          <w:szCs w:val="20"/>
        </w:rPr>
        <w:t>………….............</w:t>
      </w:r>
    </w:p>
    <w:p w14:paraId="4B993A52" w14:textId="3BE30F78" w:rsidR="00E762A1" w:rsidRPr="007E1D8A" w:rsidRDefault="007E1D8A" w:rsidP="007E1D8A">
      <w:pPr>
        <w:tabs>
          <w:tab w:val="left" w:pos="5670"/>
        </w:tabs>
        <w:jc w:val="center"/>
        <w:rPr>
          <w:rFonts w:ascii="Faustina" w:hAnsi="Faustina"/>
          <w:sz w:val="2"/>
          <w:szCs w:val="2"/>
        </w:rPr>
      </w:pPr>
      <w:r w:rsidRPr="007E1D8A">
        <w:rPr>
          <w:rFonts w:ascii="Faustina" w:hAnsi="Faustina"/>
          <w:sz w:val="2"/>
          <w:szCs w:val="2"/>
        </w:rPr>
        <w:t>1</w:t>
      </w:r>
      <w:r w:rsidR="00CE04B0" w:rsidRPr="007E1D8A">
        <w:rPr>
          <w:rFonts w:ascii="Faustina" w:hAnsi="Faustina"/>
          <w:sz w:val="2"/>
          <w:szCs w:val="2"/>
        </w:rPr>
        <w:t xml:space="preserve">                         </w:t>
      </w:r>
    </w:p>
    <w:sectPr w:rsidR="00E762A1" w:rsidRPr="007E1D8A" w:rsidSect="007E1D8A">
      <w:headerReference w:type="default" r:id="rId10"/>
      <w:headerReference w:type="first" r:id="rId11"/>
      <w:footerReference w:type="first" r:id="rId12"/>
      <w:pgSz w:w="11906" w:h="16838"/>
      <w:pgMar w:top="567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36E0" w14:textId="77777777" w:rsidR="007444B7" w:rsidRDefault="007444B7" w:rsidP="00F868FB">
      <w:r>
        <w:separator/>
      </w:r>
    </w:p>
  </w:endnote>
  <w:endnote w:type="continuationSeparator" w:id="0">
    <w:p w14:paraId="1F1398FF" w14:textId="77777777" w:rsidR="007444B7" w:rsidRDefault="007444B7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altName w:val="Calibri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Faustina">
    <w:altName w:val="Calibri"/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3EDC" w14:textId="16ECD03C" w:rsidR="00315965" w:rsidRDefault="00315965" w:rsidP="00315965">
    <w:pPr>
      <w:pStyle w:val="Stopka"/>
    </w:pPr>
  </w:p>
  <w:p w14:paraId="43D657D6" w14:textId="77777777" w:rsidR="00315965" w:rsidRPr="00377561" w:rsidRDefault="00315965" w:rsidP="00315965">
    <w:pPr>
      <w:pStyle w:val="Stopka"/>
      <w:rPr>
        <w:sz w:val="18"/>
        <w:szCs w:val="18"/>
      </w:rPr>
    </w:pPr>
  </w:p>
  <w:p w14:paraId="3AFD8579" w14:textId="77777777" w:rsidR="00315965" w:rsidRDefault="00315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CED81" w14:textId="77777777" w:rsidR="007444B7" w:rsidRDefault="007444B7" w:rsidP="00F868FB">
      <w:r>
        <w:separator/>
      </w:r>
    </w:p>
  </w:footnote>
  <w:footnote w:type="continuationSeparator" w:id="0">
    <w:p w14:paraId="7160C8DE" w14:textId="77777777" w:rsidR="007444B7" w:rsidRDefault="007444B7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0EE4" w14:textId="2856DF97" w:rsidR="00D4565B" w:rsidRDefault="00D4565B" w:rsidP="004F1C16">
    <w:pPr>
      <w:pStyle w:val="Nagwek"/>
      <w:tabs>
        <w:tab w:val="clear" w:pos="4536"/>
        <w:tab w:val="clear" w:pos="9072"/>
        <w:tab w:val="left" w:pos="8400"/>
      </w:tabs>
    </w:pPr>
  </w:p>
  <w:p w14:paraId="1A602BAE" w14:textId="77777777"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983D7" w14:textId="3BA3CEF7" w:rsidR="00031E5D" w:rsidRPr="00031E5D" w:rsidRDefault="00031E5D" w:rsidP="00031E5D">
    <w:pPr>
      <w:tabs>
        <w:tab w:val="center" w:pos="4536"/>
        <w:tab w:val="right" w:pos="9072"/>
      </w:tabs>
      <w:suppressAutoHyphens/>
      <w:autoSpaceDN w:val="0"/>
      <w:jc w:val="right"/>
      <w:rPr>
        <w:rFonts w:ascii="Faustina" w:eastAsia="Aptos" w:hAnsi="Faustina" w:cs="Times New Roman"/>
        <w:kern w:val="3"/>
        <w:sz w:val="18"/>
        <w:szCs w:val="18"/>
      </w:rPr>
    </w:pPr>
    <w:r w:rsidRPr="00031E5D">
      <w:rPr>
        <w:rFonts w:ascii="Faustina" w:eastAsia="Aptos" w:hAnsi="Faustina" w:cs="Times New Roman"/>
        <w:kern w:val="3"/>
        <w:sz w:val="18"/>
        <w:szCs w:val="18"/>
      </w:rPr>
      <w:t xml:space="preserve">Załącznik nr </w:t>
    </w:r>
    <w:r>
      <w:rPr>
        <w:rFonts w:ascii="Faustina" w:eastAsia="Aptos" w:hAnsi="Faustina" w:cs="Times New Roman"/>
        <w:kern w:val="3"/>
        <w:sz w:val="18"/>
        <w:szCs w:val="18"/>
      </w:rPr>
      <w:t>3</w:t>
    </w:r>
    <w:r w:rsidRPr="00031E5D">
      <w:rPr>
        <w:rFonts w:ascii="Faustina" w:eastAsia="Aptos" w:hAnsi="Faustina" w:cs="Times New Roman"/>
        <w:kern w:val="3"/>
        <w:sz w:val="18"/>
        <w:szCs w:val="18"/>
      </w:rPr>
      <w:t xml:space="preserve"> do Procedury zgłoszeń wewnętrznych naruszeń </w:t>
    </w:r>
  </w:p>
  <w:p w14:paraId="344398FC" w14:textId="77777777" w:rsidR="00031E5D" w:rsidRPr="00031E5D" w:rsidRDefault="00031E5D" w:rsidP="00031E5D">
    <w:pPr>
      <w:tabs>
        <w:tab w:val="center" w:pos="4536"/>
        <w:tab w:val="right" w:pos="9072"/>
      </w:tabs>
      <w:suppressAutoHyphens/>
      <w:autoSpaceDN w:val="0"/>
      <w:jc w:val="right"/>
      <w:rPr>
        <w:rFonts w:ascii="Faustina" w:eastAsia="Aptos" w:hAnsi="Faustina" w:cs="Times New Roman"/>
        <w:kern w:val="3"/>
        <w:sz w:val="18"/>
        <w:szCs w:val="18"/>
      </w:rPr>
    </w:pPr>
    <w:r w:rsidRPr="00031E5D">
      <w:rPr>
        <w:rFonts w:ascii="Faustina" w:eastAsia="Aptos" w:hAnsi="Faustina" w:cs="Times New Roman"/>
        <w:kern w:val="3"/>
        <w:sz w:val="18"/>
        <w:szCs w:val="18"/>
      </w:rPr>
      <w:t xml:space="preserve">prawa i ochrony sygnalistów w Uniwersytecie </w:t>
    </w:r>
  </w:p>
  <w:p w14:paraId="2050D922" w14:textId="77777777" w:rsidR="00031E5D" w:rsidRPr="00031E5D" w:rsidRDefault="00031E5D" w:rsidP="00031E5D">
    <w:pPr>
      <w:tabs>
        <w:tab w:val="center" w:pos="4536"/>
        <w:tab w:val="right" w:pos="9072"/>
      </w:tabs>
      <w:suppressAutoHyphens/>
      <w:autoSpaceDN w:val="0"/>
      <w:jc w:val="right"/>
      <w:rPr>
        <w:rFonts w:ascii="Faustina" w:eastAsia="Aptos" w:hAnsi="Faustina" w:cs="Times New Roman"/>
        <w:kern w:val="3"/>
        <w:sz w:val="18"/>
        <w:szCs w:val="18"/>
      </w:rPr>
    </w:pPr>
    <w:r w:rsidRPr="00031E5D">
      <w:rPr>
        <w:rFonts w:ascii="Faustina" w:eastAsia="Aptos" w:hAnsi="Faustina" w:cs="Times New Roman"/>
        <w:kern w:val="3"/>
        <w:sz w:val="18"/>
        <w:szCs w:val="18"/>
      </w:rPr>
      <w:t>Komisji Edukacji Narodowej w Krakowie</w:t>
    </w:r>
  </w:p>
  <w:p w14:paraId="4BC09847" w14:textId="0836D0EB" w:rsidR="007E1D8A" w:rsidRPr="007E1D8A" w:rsidRDefault="007E1D8A" w:rsidP="007E1D8A">
    <w:pPr>
      <w:tabs>
        <w:tab w:val="center" w:pos="4536"/>
        <w:tab w:val="right" w:pos="9072"/>
      </w:tabs>
      <w:jc w:val="right"/>
      <w:rPr>
        <w:rFonts w:ascii="Faustina" w:eastAsia="Aptos" w:hAnsi="Faustina" w:cs="Times New Roman"/>
        <w:sz w:val="18"/>
        <w:szCs w:val="18"/>
        <w14:ligatures w14:val="standardContextual"/>
      </w:rPr>
    </w:pPr>
  </w:p>
  <w:p w14:paraId="634A5432" w14:textId="3F4A6F42" w:rsidR="00315965" w:rsidRDefault="00315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7BFF4173"/>
    <w:multiLevelType w:val="hybridMultilevel"/>
    <w:tmpl w:val="2F66D7FE"/>
    <w:lvl w:ilvl="0" w:tplc="EF7C0C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15756">
    <w:abstractNumId w:val="0"/>
  </w:num>
  <w:num w:numId="2" w16cid:durableId="44158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88"/>
    <w:rsid w:val="000014E4"/>
    <w:rsid w:val="00005E93"/>
    <w:rsid w:val="00012A80"/>
    <w:rsid w:val="00013E87"/>
    <w:rsid w:val="00023D66"/>
    <w:rsid w:val="00031E5D"/>
    <w:rsid w:val="0003509D"/>
    <w:rsid w:val="000369DE"/>
    <w:rsid w:val="00036B53"/>
    <w:rsid w:val="0005093B"/>
    <w:rsid w:val="000517A7"/>
    <w:rsid w:val="00052B96"/>
    <w:rsid w:val="00052EEB"/>
    <w:rsid w:val="00061FEE"/>
    <w:rsid w:val="00061FFC"/>
    <w:rsid w:val="00096BA3"/>
    <w:rsid w:val="000A4DD0"/>
    <w:rsid w:val="000B36BC"/>
    <w:rsid w:val="000F6B2E"/>
    <w:rsid w:val="0010662B"/>
    <w:rsid w:val="00107318"/>
    <w:rsid w:val="00107BBB"/>
    <w:rsid w:val="00116082"/>
    <w:rsid w:val="00131802"/>
    <w:rsid w:val="00142884"/>
    <w:rsid w:val="001568E8"/>
    <w:rsid w:val="0016655C"/>
    <w:rsid w:val="00195516"/>
    <w:rsid w:val="001A15C8"/>
    <w:rsid w:val="001D14BB"/>
    <w:rsid w:val="00213183"/>
    <w:rsid w:val="00220D46"/>
    <w:rsid w:val="002313A1"/>
    <w:rsid w:val="0025345E"/>
    <w:rsid w:val="00254EDB"/>
    <w:rsid w:val="00255B44"/>
    <w:rsid w:val="002678DB"/>
    <w:rsid w:val="00271A3C"/>
    <w:rsid w:val="00272805"/>
    <w:rsid w:val="002825E5"/>
    <w:rsid w:val="002A6A82"/>
    <w:rsid w:val="002B7670"/>
    <w:rsid w:val="002C3387"/>
    <w:rsid w:val="002E4BCE"/>
    <w:rsid w:val="00300259"/>
    <w:rsid w:val="00315965"/>
    <w:rsid w:val="003234E5"/>
    <w:rsid w:val="003314CC"/>
    <w:rsid w:val="00344D3C"/>
    <w:rsid w:val="0034666F"/>
    <w:rsid w:val="00355644"/>
    <w:rsid w:val="00365E3D"/>
    <w:rsid w:val="00373F1F"/>
    <w:rsid w:val="00377561"/>
    <w:rsid w:val="00383C38"/>
    <w:rsid w:val="003849F9"/>
    <w:rsid w:val="00391254"/>
    <w:rsid w:val="003964AA"/>
    <w:rsid w:val="003A50AD"/>
    <w:rsid w:val="003B2483"/>
    <w:rsid w:val="003F3E9B"/>
    <w:rsid w:val="00400734"/>
    <w:rsid w:val="00401807"/>
    <w:rsid w:val="00402A47"/>
    <w:rsid w:val="00461F6F"/>
    <w:rsid w:val="00462EBC"/>
    <w:rsid w:val="0048551E"/>
    <w:rsid w:val="0049289B"/>
    <w:rsid w:val="004F1C16"/>
    <w:rsid w:val="005230C4"/>
    <w:rsid w:val="005230D4"/>
    <w:rsid w:val="00524A2A"/>
    <w:rsid w:val="00535359"/>
    <w:rsid w:val="00535C3C"/>
    <w:rsid w:val="0055614D"/>
    <w:rsid w:val="00570C1A"/>
    <w:rsid w:val="00573027"/>
    <w:rsid w:val="00594C18"/>
    <w:rsid w:val="005F07E2"/>
    <w:rsid w:val="00603B3F"/>
    <w:rsid w:val="006155E3"/>
    <w:rsid w:val="0063276E"/>
    <w:rsid w:val="00665E97"/>
    <w:rsid w:val="00682A35"/>
    <w:rsid w:val="006C4FD3"/>
    <w:rsid w:val="006E366C"/>
    <w:rsid w:val="006E78CD"/>
    <w:rsid w:val="00703622"/>
    <w:rsid w:val="007200ED"/>
    <w:rsid w:val="00720EC5"/>
    <w:rsid w:val="007316FC"/>
    <w:rsid w:val="00740B03"/>
    <w:rsid w:val="007444B7"/>
    <w:rsid w:val="00755171"/>
    <w:rsid w:val="00767060"/>
    <w:rsid w:val="00773517"/>
    <w:rsid w:val="007847A7"/>
    <w:rsid w:val="00785033"/>
    <w:rsid w:val="00791EE6"/>
    <w:rsid w:val="00797E27"/>
    <w:rsid w:val="007A5C3B"/>
    <w:rsid w:val="007B0D70"/>
    <w:rsid w:val="007B491A"/>
    <w:rsid w:val="007D2ED3"/>
    <w:rsid w:val="007D5D72"/>
    <w:rsid w:val="007E1D8A"/>
    <w:rsid w:val="00802C2D"/>
    <w:rsid w:val="008466D5"/>
    <w:rsid w:val="00877559"/>
    <w:rsid w:val="008810A4"/>
    <w:rsid w:val="008A0669"/>
    <w:rsid w:val="008E284F"/>
    <w:rsid w:val="008F1786"/>
    <w:rsid w:val="008F55E5"/>
    <w:rsid w:val="008F7A7C"/>
    <w:rsid w:val="0092424E"/>
    <w:rsid w:val="009315E8"/>
    <w:rsid w:val="00933D94"/>
    <w:rsid w:val="009515A3"/>
    <w:rsid w:val="009617E9"/>
    <w:rsid w:val="009629CD"/>
    <w:rsid w:val="0096666F"/>
    <w:rsid w:val="009707CA"/>
    <w:rsid w:val="009847DF"/>
    <w:rsid w:val="009B7A8E"/>
    <w:rsid w:val="009C7374"/>
    <w:rsid w:val="009D08E5"/>
    <w:rsid w:val="009D27BF"/>
    <w:rsid w:val="009E0460"/>
    <w:rsid w:val="009F4617"/>
    <w:rsid w:val="00A7724A"/>
    <w:rsid w:val="00AE67F6"/>
    <w:rsid w:val="00AF58FD"/>
    <w:rsid w:val="00AF6D80"/>
    <w:rsid w:val="00AF7D00"/>
    <w:rsid w:val="00B11E15"/>
    <w:rsid w:val="00B33AC0"/>
    <w:rsid w:val="00B345A7"/>
    <w:rsid w:val="00B41141"/>
    <w:rsid w:val="00B44482"/>
    <w:rsid w:val="00B44FAC"/>
    <w:rsid w:val="00BC3CE8"/>
    <w:rsid w:val="00BE685D"/>
    <w:rsid w:val="00BF52A1"/>
    <w:rsid w:val="00C23D8E"/>
    <w:rsid w:val="00C452A6"/>
    <w:rsid w:val="00C61888"/>
    <w:rsid w:val="00C75308"/>
    <w:rsid w:val="00C76FC6"/>
    <w:rsid w:val="00C7771C"/>
    <w:rsid w:val="00C91900"/>
    <w:rsid w:val="00CB77C0"/>
    <w:rsid w:val="00CC2375"/>
    <w:rsid w:val="00CE030C"/>
    <w:rsid w:val="00CE04B0"/>
    <w:rsid w:val="00CE28E0"/>
    <w:rsid w:val="00CF025C"/>
    <w:rsid w:val="00D149D0"/>
    <w:rsid w:val="00D16A3B"/>
    <w:rsid w:val="00D23BB7"/>
    <w:rsid w:val="00D4565B"/>
    <w:rsid w:val="00D63A2D"/>
    <w:rsid w:val="00D668E6"/>
    <w:rsid w:val="00DB4643"/>
    <w:rsid w:val="00DC712E"/>
    <w:rsid w:val="00DE3BFD"/>
    <w:rsid w:val="00DF74C8"/>
    <w:rsid w:val="00E007AC"/>
    <w:rsid w:val="00E02A1F"/>
    <w:rsid w:val="00E448F9"/>
    <w:rsid w:val="00E50BC7"/>
    <w:rsid w:val="00E52111"/>
    <w:rsid w:val="00E61D28"/>
    <w:rsid w:val="00E72CBB"/>
    <w:rsid w:val="00E762A1"/>
    <w:rsid w:val="00ED1EC9"/>
    <w:rsid w:val="00F14073"/>
    <w:rsid w:val="00F430E1"/>
    <w:rsid w:val="00F43D50"/>
    <w:rsid w:val="00F54E53"/>
    <w:rsid w:val="00F868FB"/>
    <w:rsid w:val="00F87B5C"/>
    <w:rsid w:val="00F87DD4"/>
    <w:rsid w:val="00FB3878"/>
    <w:rsid w:val="00FC391A"/>
    <w:rsid w:val="00FF3ABD"/>
    <w:rsid w:val="00FF40CE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79DC"/>
  <w15:docId w15:val="{4A5A5E22-1E28-4481-97B9-A6492A8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6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customStyle="1" w:styleId="Default">
    <w:name w:val="Default"/>
    <w:rsid w:val="00797E27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61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0517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Manrope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D00D356437F43927CD05AE17915B9" ma:contentTypeVersion="14" ma:contentTypeDescription="Utwórz nowy dokument." ma:contentTypeScope="" ma:versionID="0c293aced6ba0c31243e6fd568bbd2f1">
  <xsd:schema xmlns:xsd="http://www.w3.org/2001/XMLSchema" xmlns:xs="http://www.w3.org/2001/XMLSchema" xmlns:p="http://schemas.microsoft.com/office/2006/metadata/properties" xmlns:ns2="52aa7c9f-9ad8-42cf-9382-cd3e17267492" targetNamespace="http://schemas.microsoft.com/office/2006/metadata/properties" ma:root="true" ma:fieldsID="d08243a883d10393d9977a209dcfba74" ns2:_="">
    <xsd:import namespace="52aa7c9f-9ad8-42cf-9382-cd3e17267492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a7c9f-9ad8-42cf-9382-cd3e17267492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2aa7c9f-9ad8-42cf-9382-cd3e172674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5CF35-D846-4B6E-95DA-BF3B5E6D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a7c9f-9ad8-42cf-9382-cd3e17267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2B76C-A422-46BF-A7A9-428728D64D57}">
  <ds:schemaRefs>
    <ds:schemaRef ds:uri="http://schemas.microsoft.com/office/2006/metadata/properties"/>
    <ds:schemaRef ds:uri="http://schemas.microsoft.com/office/infopath/2007/PartnerControls"/>
    <ds:schemaRef ds:uri="52aa7c9f-9ad8-42cf-9382-cd3e17267492"/>
  </ds:schemaRefs>
</ds:datastoreItem>
</file>

<file path=customXml/itemProps3.xml><?xml version="1.0" encoding="utf-8"?>
<ds:datastoreItem xmlns:ds="http://schemas.openxmlformats.org/officeDocument/2006/customXml" ds:itemID="{969AC626-3156-4CA3-8FA3-E4FE59885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UKEN_papier-frimowy_szablon_Manrope</Template>
  <TotalTime>9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Agnieszka Barwa</cp:lastModifiedBy>
  <cp:revision>6</cp:revision>
  <cp:lastPrinted>2024-04-10T10:21:00Z</cp:lastPrinted>
  <dcterms:created xsi:type="dcterms:W3CDTF">2025-04-28T07:21:00Z</dcterms:created>
  <dcterms:modified xsi:type="dcterms:W3CDTF">2025-04-28T08:19:00Z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0x010100D6FD00D356437F43927CD05AE17915B9</vt:lpwstr>
  </property>
</Properties>
</file>